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4334" w14:textId="77777777" w:rsidR="005E6626" w:rsidRDefault="005E6626" w:rsidP="006527D5">
      <w:r>
        <w:separator/>
      </w:r>
    </w:p>
  </w:endnote>
  <w:endnote w:type="continuationSeparator" w:id="0">
    <w:p w14:paraId="1EB63C77" w14:textId="77777777" w:rsidR="005E6626" w:rsidRDefault="005E6626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A" w14:textId="633E5CE6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626">
      <w:rPr>
        <w:noProof/>
      </w:rPr>
      <w:t>1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1B83B" w14:textId="77777777" w:rsidR="005E6626" w:rsidRDefault="005E6626" w:rsidP="006527D5">
      <w:r>
        <w:separator/>
      </w:r>
    </w:p>
  </w:footnote>
  <w:footnote w:type="continuationSeparator" w:id="0">
    <w:p w14:paraId="12C4E13D" w14:textId="77777777" w:rsidR="005E6626" w:rsidRDefault="005E6626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9" w14:textId="63688043" w:rsidR="000C255E" w:rsidRPr="000C255E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</w:t>
    </w:r>
    <w:r w:rsidR="00911BA3">
      <w:rPr>
        <w:rFonts w:ascii="Arial Narrow" w:hAnsi="Arial Narrow"/>
        <w:sz w:val="18"/>
        <w:szCs w:val="18"/>
      </w:rPr>
      <w:t>20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ttachedTemplate r:id="rId1"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E6626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1A70"/>
    <w:rsid w:val="008C6841"/>
    <w:rsid w:val="008F1290"/>
    <w:rsid w:val="008F419C"/>
    <w:rsid w:val="00907C0F"/>
    <w:rsid w:val="00911BA3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2B6D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4EB8-2F29-4B3C-AB47-7EA57306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7D381-F5F3-4D1F-802B-4D5A9115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1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Thekla Christodoulidou</cp:lastModifiedBy>
  <cp:revision>2</cp:revision>
  <cp:lastPrinted>2012-06-22T11:03:00Z</cp:lastPrinted>
  <dcterms:created xsi:type="dcterms:W3CDTF">2020-06-22T12:54:00Z</dcterms:created>
  <dcterms:modified xsi:type="dcterms:W3CDTF">2020-06-22T12:54:00Z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